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1134"/>
        <w:gridCol w:w="1276"/>
        <w:gridCol w:w="2693"/>
      </w:tblGrid>
      <w:tr w:rsidR="00EC2361" w:rsidRPr="001D1700" w14:paraId="483ABD38" w14:textId="77777777" w:rsidTr="00EC236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2007284E" w:rsidR="00EC2361" w:rsidRPr="00E13CAF" w:rsidRDefault="00EC236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66CCDF70" w:rsidR="00EC2361" w:rsidRPr="001D1700" w:rsidRDefault="00EC2361" w:rsidP="00561929">
            <w:pPr>
              <w:jc w:val="center"/>
            </w:pPr>
            <w:r>
              <w:t xml:space="preserve">Prof. Fabio Bonanni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EC2361" w:rsidRDefault="00EC2361" w:rsidP="005619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EC2361" w:rsidRPr="001D1700" w:rsidRDefault="00EC2361" w:rsidP="00561929">
            <w:pPr>
              <w:ind w:left="-254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C08F93" w14:textId="77777777" w:rsidR="00A57B26" w:rsidRPr="00B56246" w:rsidRDefault="00A57B26" w:rsidP="00A57B26">
            <w:pPr>
              <w:jc w:val="center"/>
              <w:rPr>
                <w:b/>
                <w:bCs/>
                <w:sz w:val="30"/>
                <w:szCs w:val="28"/>
              </w:rPr>
            </w:pPr>
            <w:r w:rsidRPr="00B56246">
              <w:rPr>
                <w:b/>
                <w:bCs/>
                <w:sz w:val="30"/>
                <w:szCs w:val="28"/>
              </w:rPr>
              <w:t>60 CFA</w:t>
            </w:r>
          </w:p>
          <w:p w14:paraId="3150FC54" w14:textId="77777777" w:rsidR="00A57B26" w:rsidRDefault="00A57B26" w:rsidP="00A57B26">
            <w:pPr>
              <w:jc w:val="center"/>
            </w:pPr>
            <w:r>
              <w:t>Solo possesso di Laurea</w:t>
            </w:r>
          </w:p>
          <w:p w14:paraId="2BF7F00E" w14:textId="0AECFB29" w:rsidR="00EC2361" w:rsidRDefault="00A57B26" w:rsidP="00A57B26">
            <w:pPr>
              <w:jc w:val="center"/>
            </w:pPr>
            <w:r>
              <w:t>Come titolo di accesso</w:t>
            </w:r>
          </w:p>
        </w:tc>
      </w:tr>
      <w:tr w:rsidR="00EC2361" w:rsidRPr="001D1700" w14:paraId="4DA4839C" w14:textId="6B8AC468" w:rsidTr="00EC236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96004" w14:textId="7C7228E0" w:rsidR="00EC2361" w:rsidRPr="007C443E" w:rsidRDefault="00EC2361" w:rsidP="00561929">
            <w:pPr>
              <w:jc w:val="center"/>
              <w:rPr>
                <w:b/>
                <w:bCs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A57B26">
              <w:rPr>
                <w:b/>
                <w:bCs/>
                <w:sz w:val="28"/>
                <w:szCs w:val="24"/>
              </w:rPr>
              <w:t>A009-</w:t>
            </w:r>
            <w:r w:rsidRPr="005A61FB">
              <w:rPr>
                <w:b/>
                <w:bCs/>
                <w:sz w:val="22"/>
                <w:szCs w:val="18"/>
              </w:rPr>
              <w:t xml:space="preserve">FI </w:t>
            </w:r>
            <w:r w:rsidR="003F0958" w:rsidRPr="003F0958">
              <w:rPr>
                <w:b/>
                <w:bCs/>
                <w:sz w:val="22"/>
                <w:szCs w:val="18"/>
              </w:rPr>
              <w:t>DISCIPLINE GRAFICHE, PITTORICHE E SCENOGRAFICHE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EC2361" w:rsidRPr="001D1700" w:rsidRDefault="00EC2361" w:rsidP="00561929">
            <w:pPr>
              <w:jc w:val="center"/>
            </w:pPr>
            <w:r w:rsidRPr="001D1700">
              <w:t>SSD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EC2361" w:rsidRPr="001D1700" w:rsidRDefault="00EC2361" w:rsidP="00561929">
            <w:pPr>
              <w:jc w:val="center"/>
            </w:pPr>
            <w:r>
              <w:t>Ore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EC2361" w:rsidRPr="00770EC4" w:rsidRDefault="00EC236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02ADC0" w14:textId="77777777" w:rsidR="00EC2361" w:rsidRDefault="00EC2361" w:rsidP="00E13CAF">
            <w:pPr>
              <w:jc w:val="center"/>
            </w:pPr>
          </w:p>
          <w:p w14:paraId="4EA93D61" w14:textId="71D0761E" w:rsidR="00EC2361" w:rsidRPr="001D1700" w:rsidRDefault="00EC236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EC2361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EC2361" w:rsidRPr="001D1700" w14:paraId="56A7F0F5" w14:textId="4EC5780A" w:rsidTr="00EC236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0ECF8367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Pittura</w:t>
            </w:r>
          </w:p>
        </w:tc>
        <w:tc>
          <w:tcPr>
            <w:tcW w:w="1526" w:type="dxa"/>
            <w:shd w:val="clear" w:color="auto" w:fill="auto"/>
          </w:tcPr>
          <w:p w14:paraId="01488EF0" w14:textId="146DD011" w:rsidR="00EC2361" w:rsidRPr="00D939DB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V05</w:t>
            </w:r>
          </w:p>
        </w:tc>
        <w:tc>
          <w:tcPr>
            <w:tcW w:w="1134" w:type="dxa"/>
            <w:shd w:val="clear" w:color="auto" w:fill="auto"/>
          </w:tcPr>
          <w:p w14:paraId="57A03114" w14:textId="0206CF9A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787A655" w14:textId="54C95ECE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</w:tcPr>
          <w:p w14:paraId="6A04D68E" w14:textId="31787B1E" w:rsidR="00EC2361" w:rsidRPr="001D1700" w:rsidRDefault="00A57B2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M. Milano</w:t>
            </w:r>
          </w:p>
        </w:tc>
      </w:tr>
      <w:tr w:rsidR="00EC2361" w:rsidRPr="001D1700" w14:paraId="54E8C1AF" w14:textId="3A7968C7" w:rsidTr="00EC2361">
        <w:trPr>
          <w:trHeight w:val="481"/>
          <w:jc w:val="center"/>
        </w:trPr>
        <w:tc>
          <w:tcPr>
            <w:tcW w:w="3005" w:type="dxa"/>
            <w:shd w:val="clear" w:color="auto" w:fill="auto"/>
          </w:tcPr>
          <w:p w14:paraId="03D3CC03" w14:textId="07D3C74E" w:rsidR="00EC2361" w:rsidRPr="00E13CAF" w:rsidRDefault="00EC2361" w:rsidP="00E61479">
            <w:pPr>
              <w:spacing w:after="240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 xml:space="preserve">Tecniche </w:t>
            </w:r>
            <w:proofErr w:type="spellStart"/>
            <w:r w:rsidRPr="005A61FB">
              <w:rPr>
                <w:lang w:eastAsia="en-US"/>
              </w:rPr>
              <w:t>Extramediali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F463CDE" w14:textId="19AADADA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V06</w:t>
            </w:r>
          </w:p>
        </w:tc>
        <w:tc>
          <w:tcPr>
            <w:tcW w:w="1134" w:type="dxa"/>
            <w:shd w:val="clear" w:color="auto" w:fill="auto"/>
          </w:tcPr>
          <w:p w14:paraId="749A102C" w14:textId="4D8285CB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556B6E2E" w14:textId="23538F65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156EC0D7" w14:textId="1AEE32E5" w:rsidR="00EC2361" w:rsidRPr="001D1700" w:rsidRDefault="00A57B2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A. Colacicco</w:t>
            </w:r>
          </w:p>
        </w:tc>
      </w:tr>
      <w:tr w:rsidR="00EC2361" w:rsidRPr="001D1700" w14:paraId="6C1C721C" w14:textId="70CDBE30" w:rsidTr="00EC2361">
        <w:trPr>
          <w:trHeight w:val="608"/>
          <w:jc w:val="center"/>
        </w:trPr>
        <w:tc>
          <w:tcPr>
            <w:tcW w:w="3005" w:type="dxa"/>
            <w:shd w:val="clear" w:color="auto" w:fill="auto"/>
          </w:tcPr>
          <w:p w14:paraId="005B3EA7" w14:textId="2BAF72F2" w:rsidR="00EC2361" w:rsidRPr="001D1700" w:rsidRDefault="00EC2361" w:rsidP="00BF5657">
            <w:pPr>
              <w:tabs>
                <w:tab w:val="left" w:pos="876"/>
              </w:tabs>
              <w:spacing w:line="276" w:lineRule="auto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Tecniche e Tecnologie per la Pittura</w:t>
            </w:r>
          </w:p>
        </w:tc>
        <w:tc>
          <w:tcPr>
            <w:tcW w:w="1526" w:type="dxa"/>
            <w:shd w:val="clear" w:color="auto" w:fill="auto"/>
          </w:tcPr>
          <w:p w14:paraId="477F4B9C" w14:textId="5E7B0117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V05</w:t>
            </w:r>
          </w:p>
        </w:tc>
        <w:tc>
          <w:tcPr>
            <w:tcW w:w="1134" w:type="dxa"/>
            <w:shd w:val="clear" w:color="auto" w:fill="auto"/>
          </w:tcPr>
          <w:p w14:paraId="79846953" w14:textId="2FB8084A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7C99295" w14:textId="4222D87F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3B093AAA" w14:textId="665E00E5" w:rsidR="00EC2361" w:rsidRPr="001D1700" w:rsidRDefault="00A57B2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F. Bonanni</w:t>
            </w:r>
          </w:p>
        </w:tc>
      </w:tr>
      <w:tr w:rsidR="00EC2361" w:rsidRPr="001D1700" w14:paraId="52CC7559" w14:textId="2635E6EC" w:rsidTr="00EC2361">
        <w:trPr>
          <w:trHeight w:val="662"/>
          <w:jc w:val="center"/>
        </w:trPr>
        <w:tc>
          <w:tcPr>
            <w:tcW w:w="3005" w:type="dxa"/>
            <w:shd w:val="clear" w:color="auto" w:fill="auto"/>
          </w:tcPr>
          <w:p w14:paraId="1A527AA9" w14:textId="6198C780" w:rsidR="00EC2361" w:rsidRPr="001D1700" w:rsidRDefault="00EC2361" w:rsidP="00E61479">
            <w:pPr>
              <w:spacing w:line="276" w:lineRule="auto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Storia dell'arte moderna</w:t>
            </w:r>
          </w:p>
        </w:tc>
        <w:tc>
          <w:tcPr>
            <w:tcW w:w="1526" w:type="dxa"/>
            <w:shd w:val="clear" w:color="auto" w:fill="auto"/>
          </w:tcPr>
          <w:p w14:paraId="69385AD1" w14:textId="07B059AD" w:rsidR="00EC2361" w:rsidRPr="001D1700" w:rsidRDefault="00EC2361" w:rsidP="00E6147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ABST 47</w:t>
            </w:r>
          </w:p>
        </w:tc>
        <w:tc>
          <w:tcPr>
            <w:tcW w:w="1134" w:type="dxa"/>
            <w:shd w:val="clear" w:color="auto" w:fill="auto"/>
          </w:tcPr>
          <w:p w14:paraId="3200F152" w14:textId="03485B3C" w:rsidR="00EC2361" w:rsidRPr="001D1700" w:rsidRDefault="00EC2361" w:rsidP="00E614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936B81E" w14:textId="09E0CFB6" w:rsidR="00EC2361" w:rsidRPr="001D1700" w:rsidRDefault="00EC2361" w:rsidP="00E614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7342553A" w14:textId="4A50E13F" w:rsidR="00EC2361" w:rsidRPr="001D1700" w:rsidRDefault="00A57B26" w:rsidP="00E614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EC2361" w:rsidRPr="001D1700" w14:paraId="7220B85D" w14:textId="03CEC52E" w:rsidTr="00EC2361">
        <w:trPr>
          <w:trHeight w:val="544"/>
          <w:jc w:val="center"/>
        </w:trPr>
        <w:tc>
          <w:tcPr>
            <w:tcW w:w="3005" w:type="dxa"/>
            <w:shd w:val="clear" w:color="auto" w:fill="auto"/>
          </w:tcPr>
          <w:p w14:paraId="08BECB1A" w14:textId="03F11F46" w:rsidR="00EC2361" w:rsidRPr="005A61FB" w:rsidRDefault="00EC2361" w:rsidP="005A61FB">
            <w:pPr>
              <w:spacing w:after="240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Estetica delle arti visive</w:t>
            </w:r>
          </w:p>
        </w:tc>
        <w:tc>
          <w:tcPr>
            <w:tcW w:w="1526" w:type="dxa"/>
            <w:shd w:val="clear" w:color="auto" w:fill="auto"/>
          </w:tcPr>
          <w:p w14:paraId="1A8249E9" w14:textId="7A1D715C" w:rsidR="00EC2361" w:rsidRPr="001D1700" w:rsidRDefault="00EC2361" w:rsidP="00E6147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ABST 46</w:t>
            </w:r>
          </w:p>
        </w:tc>
        <w:tc>
          <w:tcPr>
            <w:tcW w:w="1134" w:type="dxa"/>
            <w:shd w:val="clear" w:color="auto" w:fill="auto"/>
          </w:tcPr>
          <w:p w14:paraId="135A4298" w14:textId="20AADCF5" w:rsidR="00EC2361" w:rsidRPr="001D1700" w:rsidRDefault="00EC2361" w:rsidP="00E614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08B9779F" w14:textId="55EB774C" w:rsidR="00EC2361" w:rsidRPr="001D1700" w:rsidRDefault="00EC2361" w:rsidP="00E614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4E2EBD4B" w14:textId="5BCFB4F3" w:rsidR="00EC2361" w:rsidRPr="001D1700" w:rsidRDefault="00A57B26" w:rsidP="00E614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 N. </w:t>
            </w:r>
            <w:proofErr w:type="spellStart"/>
            <w:r>
              <w:rPr>
                <w:lang w:eastAsia="en-US"/>
              </w:rPr>
              <w:t>Cleopazzo</w:t>
            </w:r>
            <w:proofErr w:type="spellEnd"/>
          </w:p>
        </w:tc>
      </w:tr>
    </w:tbl>
    <w:p w14:paraId="0B1E3183" w14:textId="77777777" w:rsidR="00DA6E7A" w:rsidRDefault="00DA6E7A" w:rsidP="00561929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1336CB"/>
    <w:rsid w:val="001B37D0"/>
    <w:rsid w:val="001B48C8"/>
    <w:rsid w:val="001D56A5"/>
    <w:rsid w:val="003F0958"/>
    <w:rsid w:val="00463741"/>
    <w:rsid w:val="004D4D79"/>
    <w:rsid w:val="00561929"/>
    <w:rsid w:val="00563896"/>
    <w:rsid w:val="005A61FB"/>
    <w:rsid w:val="00726B31"/>
    <w:rsid w:val="007469E3"/>
    <w:rsid w:val="00770EC4"/>
    <w:rsid w:val="007C443E"/>
    <w:rsid w:val="00816F5B"/>
    <w:rsid w:val="00853EBE"/>
    <w:rsid w:val="00873588"/>
    <w:rsid w:val="009B26DB"/>
    <w:rsid w:val="009B3104"/>
    <w:rsid w:val="00A16C0F"/>
    <w:rsid w:val="00A57B26"/>
    <w:rsid w:val="00B2022D"/>
    <w:rsid w:val="00B21387"/>
    <w:rsid w:val="00BC3A7C"/>
    <w:rsid w:val="00BF5657"/>
    <w:rsid w:val="00C9550F"/>
    <w:rsid w:val="00D41810"/>
    <w:rsid w:val="00D65137"/>
    <w:rsid w:val="00D939DB"/>
    <w:rsid w:val="00DA6E7A"/>
    <w:rsid w:val="00DD2858"/>
    <w:rsid w:val="00E13CAF"/>
    <w:rsid w:val="00E61479"/>
    <w:rsid w:val="00EA38C6"/>
    <w:rsid w:val="00EC2361"/>
    <w:rsid w:val="00ED59AA"/>
    <w:rsid w:val="00EE07E3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5F549-01CD-44AE-8EC7-6AD89A03C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56E4B-4A70-46B5-9CAB-C290F50E47D5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32C2CB91-706B-4BFE-B0AB-0CA264134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2025-05-28T15:11:00Z</dcterms:created>
  <dcterms:modified xsi:type="dcterms:W3CDTF">2025-05-28T17:04:00Z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